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E67DB0">
      <w:pPr>
        <w:pStyle w:val="2"/>
        <w:adjustRightInd w:val="0"/>
        <w:snapToGrid w:val="0"/>
        <w:spacing w:before="0" w:after="0" w:line="600" w:lineRule="exact"/>
        <w:jc w:val="center"/>
        <w:rPr>
          <w:rFonts w:hint="eastAsia" w:ascii="黑体" w:hAnsi="黑体" w:eastAsia="黑体"/>
          <w:sz w:val="36"/>
          <w:szCs w:val="30"/>
        </w:rPr>
      </w:pPr>
      <w:bookmarkStart w:id="0" w:name="_Toc330904154"/>
      <w:bookmarkStart w:id="1" w:name="_Toc340839638"/>
      <w:r>
        <w:rPr>
          <w:rFonts w:hint="eastAsia" w:ascii="黑体" w:hAnsi="黑体" w:eastAsia="黑体"/>
          <w:sz w:val="36"/>
          <w:szCs w:val="30"/>
        </w:rPr>
        <w:t>科创板上市公司重大事项停牌</w:t>
      </w:r>
      <w:bookmarkEnd w:id="0"/>
      <w:bookmarkEnd w:id="1"/>
    </w:p>
    <w:p w14:paraId="102521AA">
      <w:pPr>
        <w:spacing w:line="600" w:lineRule="exact"/>
        <w:jc w:val="center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hAnsi="宋体" w:eastAsia="仿宋_GB2312" w:cs="宋体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14:paraId="06441138">
      <w:pPr>
        <w:widowControl/>
        <w:adjustRightInd w:val="0"/>
        <w:snapToGrid w:val="0"/>
        <w:spacing w:line="600" w:lineRule="exact"/>
        <w:rPr>
          <w:rFonts w:hint="eastAsia" w:ascii="仿宋_GB2312" w:hAnsi="宋体" w:eastAsia="仿宋_GB2312"/>
          <w:b/>
          <w:sz w:val="30"/>
          <w:szCs w:val="30"/>
        </w:rPr>
      </w:pPr>
    </w:p>
    <w:p w14:paraId="7401D918">
      <w:pPr>
        <w:adjustRightInd w:val="0"/>
        <w:snapToGrid w:val="0"/>
        <w:spacing w:line="60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75626839">
      <w:pPr>
        <w:adjustRightInd w:val="0"/>
        <w:snapToGrid w:val="0"/>
        <w:spacing w:line="600" w:lineRule="exact"/>
        <w:ind w:firstLine="585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1.科创板上市公司</w:t>
      </w:r>
      <w:r>
        <w:rPr>
          <w:rFonts w:hint="eastAsia" w:ascii="仿宋_GB2312" w:eastAsia="仿宋_GB2312"/>
          <w:sz w:val="30"/>
          <w:szCs w:val="30"/>
        </w:rPr>
        <w:t>因筹划重大事项（重大资产重组除外）申请停牌，应当符合《上市公司自律监管指引第4号——停复牌》</w:t>
      </w:r>
      <w:r>
        <w:rPr>
          <w:rFonts w:hint="eastAsia" w:ascii="仿宋_GB2312" w:hAnsi="宋体" w:eastAsia="仿宋_GB2312"/>
          <w:bCs/>
          <w:sz w:val="30"/>
          <w:szCs w:val="30"/>
        </w:rPr>
        <w:t>的要求，并适用本业务操作指引履行信息披露义务。</w:t>
      </w:r>
    </w:p>
    <w:p w14:paraId="32C11E39">
      <w:pPr>
        <w:adjustRightInd w:val="0"/>
        <w:snapToGrid w:val="0"/>
        <w:spacing w:line="600" w:lineRule="exact"/>
        <w:ind w:firstLine="58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2.</w:t>
      </w:r>
      <w:r>
        <w:rPr>
          <w:rFonts w:hint="eastAsia" w:ascii="仿宋_GB2312" w:hAnsi="宋体" w:eastAsia="仿宋_GB2312"/>
          <w:sz w:val="30"/>
          <w:szCs w:val="30"/>
        </w:rPr>
        <w:t>科创板上市公司</w:t>
      </w:r>
      <w:r>
        <w:rPr>
          <w:rFonts w:hint="eastAsia" w:ascii="仿宋_GB2312" w:eastAsia="仿宋_GB2312"/>
          <w:sz w:val="30"/>
          <w:szCs w:val="30"/>
        </w:rPr>
        <w:t>因筹划重大资产重组申请停牌，应当</w:t>
      </w:r>
      <w:r>
        <w:rPr>
          <w:rFonts w:hint="eastAsia" w:ascii="仿宋_GB2312" w:hAnsi="宋体" w:eastAsia="仿宋_GB2312"/>
          <w:bCs/>
          <w:sz w:val="30"/>
          <w:szCs w:val="30"/>
        </w:rPr>
        <w:t>适用</w:t>
      </w:r>
      <w:r>
        <w:rPr>
          <w:rFonts w:hint="eastAsia" w:ascii="仿宋_GB2312" w:hAnsi="宋体" w:eastAsia="仿宋_GB2312"/>
          <w:sz w:val="30"/>
          <w:szCs w:val="30"/>
        </w:rPr>
        <w:t>《上市公司自律监管指引第6号——重大资产重组》所附</w:t>
      </w:r>
      <w:r>
        <w:rPr>
          <w:rFonts w:hint="eastAsia" w:ascii="仿宋_GB2312" w:hAnsi="宋体" w:eastAsia="仿宋_GB2312"/>
          <w:bCs/>
          <w:sz w:val="30"/>
          <w:szCs w:val="30"/>
        </w:rPr>
        <w:t>指引。</w:t>
      </w:r>
    </w:p>
    <w:p w14:paraId="124D1E4F">
      <w:pPr>
        <w:widowControl/>
        <w:adjustRightInd w:val="0"/>
        <w:snapToGrid w:val="0"/>
        <w:spacing w:line="600" w:lineRule="exact"/>
        <w:rPr>
          <w:rFonts w:hint="eastAsia" w:ascii="仿宋_GB2312" w:hAnsi="宋体" w:eastAsia="仿宋_GB2312"/>
          <w:b/>
          <w:sz w:val="30"/>
          <w:szCs w:val="30"/>
        </w:rPr>
      </w:pPr>
    </w:p>
    <w:p w14:paraId="0D988485">
      <w:pPr>
        <w:adjustRightInd w:val="0"/>
        <w:snapToGrid w:val="0"/>
        <w:spacing w:line="6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3C260EC0">
      <w:pPr>
        <w:pStyle w:val="8"/>
        <w:adjustRightInd w:val="0"/>
        <w:snapToGrid w:val="0"/>
        <w:spacing w:before="0" w:beforeAutospacing="0" w:after="0" w:afterAutospacing="0" w:line="600" w:lineRule="exact"/>
        <w:rPr>
          <w:rFonts w:hint="eastAsia" w:ascii="仿宋_GB2312" w:eastAsia="仿宋_GB2312" w:cs="Arial"/>
          <w:sz w:val="30"/>
          <w:szCs w:val="30"/>
        </w:rPr>
      </w:pPr>
    </w:p>
    <w:p w14:paraId="2A1685FE"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XXXX股份有限公司重大事项停牌公告</w:t>
      </w:r>
    </w:p>
    <w:p w14:paraId="6EAB7ACA">
      <w:pPr>
        <w:pStyle w:val="8"/>
        <w:adjustRightInd w:val="0"/>
        <w:snapToGrid w:val="0"/>
        <w:spacing w:before="0" w:beforeAutospacing="0" w:after="0" w:afterAutospacing="0" w:line="600" w:lineRule="exact"/>
        <w:rPr>
          <w:rFonts w:hint="eastAsia" w:ascii="仿宋_GB2312" w:eastAsia="仿宋_GB2312" w:cs="Arial"/>
          <w:sz w:val="30"/>
          <w:szCs w:val="30"/>
        </w:rPr>
      </w:pPr>
    </w:p>
    <w:p w14:paraId="245AF0C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</w:t>
      </w:r>
      <w:bookmarkStart w:id="2" w:name="_GoBack"/>
      <w:bookmarkEnd w:id="2"/>
      <w:r>
        <w:rPr>
          <w:rFonts w:hint="eastAsia" w:ascii="仿宋_GB2312" w:hAnsi="宋体" w:eastAsia="仿宋_GB2312"/>
          <w:color w:val="000000"/>
          <w:sz w:val="30"/>
          <w:szCs w:val="30"/>
        </w:rPr>
        <w:t>陈述或者重大遗漏，并对其内容的真实性、准确性和完整性依法承担法律责任。</w:t>
      </w:r>
    </w:p>
    <w:p w14:paraId="415F3D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04E399DE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 w:cs="Arial"/>
          <w:sz w:val="30"/>
          <w:szCs w:val="30"/>
        </w:rPr>
      </w:pPr>
    </w:p>
    <w:p w14:paraId="275610B0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 w:cs="Arial"/>
          <w:sz w:val="30"/>
          <w:szCs w:val="30"/>
        </w:rPr>
        <w:t>因本公司（或者相关信息披露义务人）正在筹划XX重大事项（应当明确说明重大事项类型及内容），鉴于该事项存在重大不确定性，为保证公平信息披露，维护投资者利益，避免造成公司股价异常波动，经公司申请，本公司股票自XXXX年XX月XX日起停牌。预计停牌时间不超过XX个交易日。</w:t>
      </w:r>
    </w:p>
    <w:p w14:paraId="4BB39635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jc w:val="both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 w:cs="Arial"/>
          <w:sz w:val="30"/>
          <w:szCs w:val="30"/>
        </w:rPr>
        <w:t>公司（或者相关信息披露义务人）承诺将尽快确定是否进行上述重大事项，并于股票停牌之日起的XX个交易日内（含停牌当日）公告并复牌。股票停牌期间，公司将根据相关事项进展情况，严格按照有关法律法规的规定和要求履行信息披露义务。公司指定信息披露媒体为《XX报》及上海证券交易所网站（www.sse.com.cn），有关公司的信息均以在上述指定信息披露媒体刊登的为准，敬请广大投资者关注后续公告并注意投资风险。</w:t>
      </w:r>
    </w:p>
    <w:p w14:paraId="3482F612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jc w:val="both"/>
        <w:rPr>
          <w:rFonts w:hint="eastAsia" w:ascii="仿宋_GB2312" w:eastAsia="仿宋_GB2312" w:cs="Arial"/>
          <w:sz w:val="30"/>
          <w:szCs w:val="30"/>
        </w:rPr>
      </w:pPr>
    </w:p>
    <w:p w14:paraId="5BCD0230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 w:cs="Arial"/>
          <w:sz w:val="30"/>
          <w:szCs w:val="30"/>
        </w:rPr>
        <w:t>特此公告。</w:t>
      </w:r>
    </w:p>
    <w:p w14:paraId="7BBAED3B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 w:cs="Arial"/>
          <w:sz w:val="30"/>
          <w:szCs w:val="30"/>
        </w:rPr>
      </w:pPr>
    </w:p>
    <w:p w14:paraId="131CB256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 w:cs="Arial"/>
          <w:sz w:val="30"/>
          <w:szCs w:val="30"/>
        </w:rPr>
        <w:t>XXXX股份有限公司董事会</w:t>
      </w:r>
    </w:p>
    <w:p w14:paraId="30918ED0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 w:cs="Arial"/>
          <w:sz w:val="30"/>
          <w:szCs w:val="30"/>
        </w:rPr>
        <w:t>年  月  日</w:t>
      </w:r>
    </w:p>
    <w:p w14:paraId="1A7413EB">
      <w:pPr>
        <w:pStyle w:val="8"/>
        <w:numPr>
          <w:ilvl w:val="0"/>
          <w:numId w:val="1"/>
        </w:numPr>
        <w:adjustRightInd w:val="0"/>
        <w:snapToGrid w:val="0"/>
        <w:spacing w:before="0" w:beforeAutospacing="0" w:after="0" w:afterAutospacing="0" w:line="600" w:lineRule="exact"/>
        <w:ind w:left="0" w:firstLine="602" w:firstLineChars="200"/>
        <w:rPr>
          <w:rFonts w:hint="eastAsia" w:ascii="仿宋_GB2312" w:eastAsia="仿宋_GB2312" w:cs="Arial"/>
          <w:b/>
          <w:sz w:val="30"/>
          <w:szCs w:val="30"/>
        </w:rPr>
      </w:pPr>
      <w:r>
        <w:rPr>
          <w:rFonts w:hint="eastAsia" w:ascii="仿宋_GB2312" w:eastAsia="仿宋_GB2312" w:cs="Arial"/>
          <w:b/>
          <w:sz w:val="30"/>
          <w:szCs w:val="30"/>
        </w:rPr>
        <w:t>报备文件（如适用）</w:t>
      </w:r>
    </w:p>
    <w:p w14:paraId="34147C2A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 w:cs="Arial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</w:t>
      </w:r>
      <w:r>
        <w:rPr>
          <w:rFonts w:hint="eastAsia" w:ascii="仿宋_GB2312" w:eastAsia="仿宋_GB2312" w:cs="Arial"/>
          <w:sz w:val="30"/>
          <w:szCs w:val="30"/>
        </w:rPr>
        <w:t>董事会的停牌申请</w:t>
      </w:r>
    </w:p>
    <w:p w14:paraId="5FE7B59A">
      <w:pPr>
        <w:pStyle w:val="8"/>
        <w:adjustRightInd w:val="0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（二）董事会或相关信息披露义务人的承诺文件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6E5C0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  <w:lang/>
      </w:rPr>
      <w:t>1</w:t>
    </w:r>
    <w:r>
      <w:rPr>
        <w:rStyle w:val="12"/>
      </w:rPr>
      <w:fldChar w:fldCharType="end"/>
    </w:r>
  </w:p>
  <w:p w14:paraId="0727899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792C6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28DA6AE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16D32"/>
    <w:multiLevelType w:val="multilevel"/>
    <w:tmpl w:val="47816D3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610"/>
    <w:rsid w:val="000658E5"/>
    <w:rsid w:val="000768AF"/>
    <w:rsid w:val="0008366A"/>
    <w:rsid w:val="000F695F"/>
    <w:rsid w:val="001A3E72"/>
    <w:rsid w:val="001B35E9"/>
    <w:rsid w:val="001E055F"/>
    <w:rsid w:val="00217CAE"/>
    <w:rsid w:val="00245EB3"/>
    <w:rsid w:val="00274343"/>
    <w:rsid w:val="002A5325"/>
    <w:rsid w:val="002D2F96"/>
    <w:rsid w:val="003B1AEE"/>
    <w:rsid w:val="003D36C0"/>
    <w:rsid w:val="00421198"/>
    <w:rsid w:val="004531F2"/>
    <w:rsid w:val="00464F56"/>
    <w:rsid w:val="004721C5"/>
    <w:rsid w:val="004A47B1"/>
    <w:rsid w:val="005E76C2"/>
    <w:rsid w:val="005F08D3"/>
    <w:rsid w:val="00607511"/>
    <w:rsid w:val="00624759"/>
    <w:rsid w:val="00646390"/>
    <w:rsid w:val="006679F7"/>
    <w:rsid w:val="006F3E31"/>
    <w:rsid w:val="006F4238"/>
    <w:rsid w:val="00700669"/>
    <w:rsid w:val="007042B0"/>
    <w:rsid w:val="00735EC2"/>
    <w:rsid w:val="00791CFF"/>
    <w:rsid w:val="007C694C"/>
    <w:rsid w:val="007E1FF2"/>
    <w:rsid w:val="007F5292"/>
    <w:rsid w:val="008327A4"/>
    <w:rsid w:val="00851563"/>
    <w:rsid w:val="00853F73"/>
    <w:rsid w:val="00881643"/>
    <w:rsid w:val="0088198A"/>
    <w:rsid w:val="00926162"/>
    <w:rsid w:val="00933139"/>
    <w:rsid w:val="00970D86"/>
    <w:rsid w:val="009847F3"/>
    <w:rsid w:val="009E49C1"/>
    <w:rsid w:val="00A259EC"/>
    <w:rsid w:val="00A460A7"/>
    <w:rsid w:val="00A63514"/>
    <w:rsid w:val="00A97BF0"/>
    <w:rsid w:val="00AC62B5"/>
    <w:rsid w:val="00AE41C8"/>
    <w:rsid w:val="00AE41DC"/>
    <w:rsid w:val="00AF3533"/>
    <w:rsid w:val="00AF5EA8"/>
    <w:rsid w:val="00B2501C"/>
    <w:rsid w:val="00B715DE"/>
    <w:rsid w:val="00B76031"/>
    <w:rsid w:val="00BD3A4E"/>
    <w:rsid w:val="00BE4E44"/>
    <w:rsid w:val="00C272D6"/>
    <w:rsid w:val="00C707FE"/>
    <w:rsid w:val="00CE1B56"/>
    <w:rsid w:val="00D45678"/>
    <w:rsid w:val="00DB3AAB"/>
    <w:rsid w:val="00E13345"/>
    <w:rsid w:val="00EC3BDB"/>
    <w:rsid w:val="00ED7147"/>
    <w:rsid w:val="00EE380C"/>
    <w:rsid w:val="00F074A7"/>
    <w:rsid w:val="00F96725"/>
    <w:rsid w:val="00FA7A08"/>
    <w:rsid w:val="50E8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ocument Map"/>
    <w:basedOn w:val="1"/>
    <w:link w:val="18"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6"/>
    <w:uiPriority w:val="0"/>
    <w:pPr>
      <w:jc w:val="left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uiPriority w:val="0"/>
    <w:rPr>
      <w:b/>
      <w:bCs/>
    </w:rPr>
  </w:style>
  <w:style w:type="character" w:styleId="12">
    <w:name w:val="page number"/>
    <w:basedOn w:val="11"/>
    <w:uiPriority w:val="0"/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批注框文本 Char"/>
    <w:link w:val="5"/>
    <w:uiPriority w:val="0"/>
    <w:rPr>
      <w:kern w:val="2"/>
      <w:sz w:val="18"/>
      <w:szCs w:val="18"/>
    </w:rPr>
  </w:style>
  <w:style w:type="character" w:customStyle="1" w:styleId="16">
    <w:name w:val="批注文字 Char"/>
    <w:link w:val="4"/>
    <w:uiPriority w:val="0"/>
    <w:rPr>
      <w:kern w:val="2"/>
      <w:sz w:val="21"/>
    </w:rPr>
  </w:style>
  <w:style w:type="character" w:customStyle="1" w:styleId="17">
    <w:name w:val="批注主题 Char"/>
    <w:link w:val="9"/>
    <w:uiPriority w:val="0"/>
    <w:rPr>
      <w:b/>
      <w:bCs/>
      <w:kern w:val="2"/>
      <w:sz w:val="21"/>
    </w:rPr>
  </w:style>
  <w:style w:type="character" w:customStyle="1" w:styleId="18">
    <w:name w:val="文档结构图 Char"/>
    <w:link w:val="3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8.2.19309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117</Words>
  <Characters>669</Characters>
  <Lines>5</Lines>
  <Paragraphs>1</Paragraphs>
  <TotalTime>0</TotalTime>
  <ScaleCrop>false</ScaleCrop>
  <LinksUpToDate>false</LinksUpToDate>
  <CharactersWithSpaces>785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2012-12-03T02:42:00Z</dcterms:created>
  <dc:creator>wenyihuang</dc:creator>
  <cp:lastModifiedBy>黄文怡</cp:lastModifiedBy>
  <dcterms:modified xsi:type="dcterms:W3CDTF">2025-04-25T08:57:20Z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10EB15959E384D02AED4AEE8B0B02888_13</vt:lpwstr>
  </property>
</Properties>
</file>